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82C2E" w14:textId="5E5848C4" w:rsidR="004D36D7" w:rsidRPr="00FD4A68" w:rsidRDefault="003F29F5" w:rsidP="008B7FFE">
      <w:pPr>
        <w:pStyle w:val="Title"/>
        <w:rPr>
          <w:rStyle w:val="LabTitleInstVersred"/>
          <w:b/>
          <w:color w:val="auto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78FB6119D2CD43D3ABB8987D8FE09EF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9B0472">
            <w:t>Packet Tracer - Configure Trunks</w:t>
          </w:r>
        </w:sdtContent>
      </w:sdt>
    </w:p>
    <w:p w14:paraId="4638DA2A" w14:textId="77777777" w:rsidR="008B7FFE" w:rsidRDefault="008B7FFE" w:rsidP="000F59AA">
      <w:pPr>
        <w:pStyle w:val="Heading1"/>
        <w:numPr>
          <w:ilvl w:val="0"/>
          <w:numId w:val="3"/>
        </w:numPr>
      </w:pPr>
      <w:r w:rsidRPr="00BB73FF">
        <w:t>Addressing Table</w:t>
      </w:r>
    </w:p>
    <w:tbl>
      <w:tblPr>
        <w:tblW w:w="101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  <w:tblDescription w:val="This table shows the addressing for the Device, Interface, IP Address, Subnet Mask, switch port, and vlan."/>
      </w:tblPr>
      <w:tblGrid>
        <w:gridCol w:w="1688"/>
        <w:gridCol w:w="1688"/>
        <w:gridCol w:w="1689"/>
        <w:gridCol w:w="1688"/>
        <w:gridCol w:w="1688"/>
        <w:gridCol w:w="1689"/>
      </w:tblGrid>
      <w:tr w:rsidR="008B7FFE" w:rsidRPr="00EB5774" w14:paraId="5A2A25F6" w14:textId="77777777" w:rsidTr="008B7FFE">
        <w:trPr>
          <w:cantSplit/>
          <w:jc w:val="center"/>
        </w:trPr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0E165D05" w14:textId="77777777" w:rsidR="008B7FFE" w:rsidRPr="00EB5774" w:rsidRDefault="008B7FFE" w:rsidP="008509BD">
            <w:pPr>
              <w:pStyle w:val="TableHeading"/>
            </w:pPr>
            <w:r w:rsidRPr="00EB5774">
              <w:t>Device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0AFB418A" w14:textId="77777777" w:rsidR="008B7FFE" w:rsidRPr="00EB5774" w:rsidRDefault="008B7FFE" w:rsidP="008509BD">
            <w:pPr>
              <w:pStyle w:val="TableHeading"/>
            </w:pPr>
            <w:r w:rsidRPr="00EB5774">
              <w:t>Interface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640E11DD" w14:textId="77777777" w:rsidR="008B7FFE" w:rsidRPr="00EB5774" w:rsidRDefault="008B7FFE" w:rsidP="008509BD">
            <w:pPr>
              <w:pStyle w:val="TableHeading"/>
            </w:pPr>
            <w:r w:rsidRPr="00EB5774">
              <w:t>IP Address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0AD0371C" w14:textId="77777777" w:rsidR="008B7FFE" w:rsidRPr="00EB5774" w:rsidRDefault="008B7FFE" w:rsidP="008509BD">
            <w:pPr>
              <w:pStyle w:val="TableHeading"/>
            </w:pPr>
            <w:r w:rsidRPr="00EB5774">
              <w:t>Subnet Mask</w:t>
            </w:r>
          </w:p>
        </w:tc>
        <w:tc>
          <w:tcPr>
            <w:tcW w:w="1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</w:tcPr>
          <w:p w14:paraId="70DEEF42" w14:textId="77777777" w:rsidR="008B7FFE" w:rsidRPr="00EB5774" w:rsidRDefault="008B7FFE" w:rsidP="008509BD">
            <w:pPr>
              <w:pStyle w:val="TableHeading"/>
            </w:pPr>
            <w:r w:rsidRPr="00EB5774">
              <w:t>Switch Port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14:paraId="338D98C2" w14:textId="77777777" w:rsidR="008B7FFE" w:rsidRPr="00EB5774" w:rsidRDefault="008B7FFE" w:rsidP="008509BD">
            <w:pPr>
              <w:pStyle w:val="TableHeading"/>
            </w:pPr>
            <w:r w:rsidRPr="00EB5774">
              <w:t>VLAN</w:t>
            </w:r>
          </w:p>
        </w:tc>
      </w:tr>
      <w:tr w:rsidR="008B7FFE" w:rsidRPr="00EB5774" w14:paraId="5573035C" w14:textId="77777777" w:rsidTr="008B7FFE">
        <w:trPr>
          <w:cantSplit/>
          <w:jc w:val="center"/>
        </w:trPr>
        <w:tc>
          <w:tcPr>
            <w:tcW w:w="1688" w:type="dxa"/>
            <w:vAlign w:val="center"/>
          </w:tcPr>
          <w:p w14:paraId="1DFF4641" w14:textId="77777777" w:rsidR="008B7FFE" w:rsidRPr="00EB5774" w:rsidRDefault="008B7FFE" w:rsidP="008509BD">
            <w:pPr>
              <w:pStyle w:val="TableText"/>
            </w:pPr>
            <w:r w:rsidRPr="00EB5774">
              <w:t>PC1</w:t>
            </w:r>
          </w:p>
        </w:tc>
        <w:tc>
          <w:tcPr>
            <w:tcW w:w="1688" w:type="dxa"/>
            <w:vAlign w:val="center"/>
          </w:tcPr>
          <w:p w14:paraId="6536F710" w14:textId="77777777" w:rsidR="008B7FFE" w:rsidRPr="00EB5774" w:rsidRDefault="008B7FFE" w:rsidP="008509BD">
            <w:pPr>
              <w:pStyle w:val="TableText"/>
            </w:pPr>
            <w:r w:rsidRPr="00EB5774">
              <w:t>NIC</w:t>
            </w:r>
          </w:p>
        </w:tc>
        <w:tc>
          <w:tcPr>
            <w:tcW w:w="1689" w:type="dxa"/>
            <w:vAlign w:val="center"/>
          </w:tcPr>
          <w:p w14:paraId="08B11DA6" w14:textId="77777777" w:rsidR="008B7FFE" w:rsidRPr="00EB5774" w:rsidRDefault="008B7FFE" w:rsidP="008509BD">
            <w:pPr>
              <w:pStyle w:val="TableText"/>
            </w:pPr>
            <w:r w:rsidRPr="00EB5774">
              <w:t>172.17.10.21</w:t>
            </w:r>
          </w:p>
        </w:tc>
        <w:tc>
          <w:tcPr>
            <w:tcW w:w="1688" w:type="dxa"/>
            <w:vAlign w:val="center"/>
          </w:tcPr>
          <w:p w14:paraId="0DCB0DF3" w14:textId="77777777" w:rsidR="008B7FFE" w:rsidRPr="00EB5774" w:rsidRDefault="008B7FFE" w:rsidP="008509BD">
            <w:pPr>
              <w:pStyle w:val="TableText"/>
            </w:pPr>
            <w:r w:rsidRPr="00EB5774">
              <w:t>255.255.255.0</w:t>
            </w:r>
          </w:p>
        </w:tc>
        <w:tc>
          <w:tcPr>
            <w:tcW w:w="1688" w:type="dxa"/>
          </w:tcPr>
          <w:p w14:paraId="41E2CFEF" w14:textId="77777777" w:rsidR="008B7FFE" w:rsidRPr="00EB5774" w:rsidRDefault="008B7FFE" w:rsidP="008509BD">
            <w:pPr>
              <w:pStyle w:val="TableText"/>
            </w:pPr>
            <w:r w:rsidRPr="00EB5774">
              <w:t>S</w:t>
            </w:r>
            <w:r>
              <w:t>2</w:t>
            </w:r>
            <w:r w:rsidRPr="00EB5774">
              <w:t xml:space="preserve"> F0/11</w:t>
            </w:r>
          </w:p>
        </w:tc>
        <w:tc>
          <w:tcPr>
            <w:tcW w:w="1689" w:type="dxa"/>
          </w:tcPr>
          <w:p w14:paraId="354FE78E" w14:textId="77777777" w:rsidR="008B7FFE" w:rsidRPr="00EB5774" w:rsidRDefault="008B7FFE" w:rsidP="008509BD">
            <w:pPr>
              <w:pStyle w:val="TableText"/>
            </w:pPr>
            <w:r w:rsidRPr="00EB5774">
              <w:t>10</w:t>
            </w:r>
          </w:p>
        </w:tc>
      </w:tr>
      <w:tr w:rsidR="008B7FFE" w:rsidRPr="00EB5774" w14:paraId="0E4D19A8" w14:textId="77777777" w:rsidTr="008B7FFE">
        <w:trPr>
          <w:cantSplit/>
          <w:jc w:val="center"/>
        </w:trPr>
        <w:tc>
          <w:tcPr>
            <w:tcW w:w="1688" w:type="dxa"/>
            <w:vAlign w:val="center"/>
          </w:tcPr>
          <w:p w14:paraId="3854B2EB" w14:textId="77777777" w:rsidR="008B7FFE" w:rsidRPr="00EB5774" w:rsidRDefault="008B7FFE" w:rsidP="008509BD">
            <w:pPr>
              <w:pStyle w:val="TableText"/>
            </w:pPr>
            <w:r w:rsidRPr="00EB5774">
              <w:t>PC2</w:t>
            </w:r>
          </w:p>
        </w:tc>
        <w:tc>
          <w:tcPr>
            <w:tcW w:w="1688" w:type="dxa"/>
            <w:vAlign w:val="center"/>
          </w:tcPr>
          <w:p w14:paraId="2460BAB0" w14:textId="77777777" w:rsidR="008B7FFE" w:rsidRPr="00EB5774" w:rsidRDefault="008B7FFE" w:rsidP="008509BD">
            <w:pPr>
              <w:pStyle w:val="TableText"/>
            </w:pPr>
            <w:r w:rsidRPr="00EB5774">
              <w:t>NIC</w:t>
            </w:r>
          </w:p>
        </w:tc>
        <w:tc>
          <w:tcPr>
            <w:tcW w:w="1689" w:type="dxa"/>
            <w:vAlign w:val="center"/>
          </w:tcPr>
          <w:p w14:paraId="2DE6B932" w14:textId="77777777" w:rsidR="008B7FFE" w:rsidRPr="00EB5774" w:rsidRDefault="008B7FFE" w:rsidP="008509BD">
            <w:pPr>
              <w:pStyle w:val="TableText"/>
            </w:pPr>
            <w:r w:rsidRPr="00EB5774">
              <w:t>172.17.20.22</w:t>
            </w:r>
          </w:p>
        </w:tc>
        <w:tc>
          <w:tcPr>
            <w:tcW w:w="1688" w:type="dxa"/>
          </w:tcPr>
          <w:p w14:paraId="075B830B" w14:textId="77777777" w:rsidR="008B7FFE" w:rsidRPr="00EB5774" w:rsidRDefault="008B7FFE" w:rsidP="008509BD">
            <w:pPr>
              <w:pStyle w:val="TableText"/>
            </w:pPr>
            <w:r w:rsidRPr="00EB5774">
              <w:t>255.255.255.0</w:t>
            </w:r>
          </w:p>
        </w:tc>
        <w:tc>
          <w:tcPr>
            <w:tcW w:w="1688" w:type="dxa"/>
          </w:tcPr>
          <w:p w14:paraId="5CBEE23C" w14:textId="77777777" w:rsidR="008B7FFE" w:rsidRPr="00EB5774" w:rsidRDefault="008B7FFE" w:rsidP="008509BD">
            <w:pPr>
              <w:pStyle w:val="TableText"/>
            </w:pPr>
            <w:r w:rsidRPr="00EB5774">
              <w:t>S</w:t>
            </w:r>
            <w:r>
              <w:t>2</w:t>
            </w:r>
            <w:r w:rsidRPr="00EB5774">
              <w:t xml:space="preserve"> F0/18</w:t>
            </w:r>
          </w:p>
        </w:tc>
        <w:tc>
          <w:tcPr>
            <w:tcW w:w="1689" w:type="dxa"/>
          </w:tcPr>
          <w:p w14:paraId="21F9FC34" w14:textId="77777777" w:rsidR="008B7FFE" w:rsidRPr="00EB5774" w:rsidRDefault="008B7FFE" w:rsidP="008509BD">
            <w:pPr>
              <w:pStyle w:val="TableText"/>
            </w:pPr>
            <w:r w:rsidRPr="00EB5774">
              <w:t>20</w:t>
            </w:r>
          </w:p>
        </w:tc>
      </w:tr>
      <w:tr w:rsidR="008B7FFE" w:rsidRPr="00EB5774" w14:paraId="59F2D56E" w14:textId="77777777" w:rsidTr="008B7FFE">
        <w:trPr>
          <w:cantSplit/>
          <w:jc w:val="center"/>
        </w:trPr>
        <w:tc>
          <w:tcPr>
            <w:tcW w:w="1688" w:type="dxa"/>
            <w:vAlign w:val="center"/>
          </w:tcPr>
          <w:p w14:paraId="3EDDEF70" w14:textId="77777777" w:rsidR="008B7FFE" w:rsidRPr="00EB5774" w:rsidRDefault="008B7FFE" w:rsidP="008509BD">
            <w:pPr>
              <w:pStyle w:val="TableText"/>
            </w:pPr>
            <w:r w:rsidRPr="00EB5774">
              <w:t>PC3</w:t>
            </w:r>
          </w:p>
        </w:tc>
        <w:tc>
          <w:tcPr>
            <w:tcW w:w="1688" w:type="dxa"/>
            <w:vAlign w:val="center"/>
          </w:tcPr>
          <w:p w14:paraId="6337785F" w14:textId="77777777" w:rsidR="008B7FFE" w:rsidRPr="00EB5774" w:rsidRDefault="008B7FFE" w:rsidP="008509BD">
            <w:pPr>
              <w:pStyle w:val="TableText"/>
            </w:pPr>
            <w:r w:rsidRPr="00EB5774">
              <w:t>NIC</w:t>
            </w:r>
          </w:p>
        </w:tc>
        <w:tc>
          <w:tcPr>
            <w:tcW w:w="1689" w:type="dxa"/>
            <w:vAlign w:val="center"/>
          </w:tcPr>
          <w:p w14:paraId="6211C8CC" w14:textId="77777777" w:rsidR="008B7FFE" w:rsidRPr="00EB5774" w:rsidRDefault="008B7FFE" w:rsidP="008509BD">
            <w:pPr>
              <w:pStyle w:val="TableText"/>
            </w:pPr>
            <w:r w:rsidRPr="00EB5774">
              <w:t>172.17.30.23</w:t>
            </w:r>
          </w:p>
        </w:tc>
        <w:tc>
          <w:tcPr>
            <w:tcW w:w="1688" w:type="dxa"/>
          </w:tcPr>
          <w:p w14:paraId="5F5136B7" w14:textId="77777777" w:rsidR="008B7FFE" w:rsidRPr="00EB5774" w:rsidRDefault="008B7FFE" w:rsidP="008509BD">
            <w:pPr>
              <w:pStyle w:val="TableText"/>
            </w:pPr>
            <w:r w:rsidRPr="00EB5774">
              <w:t>255.255.255.0</w:t>
            </w:r>
          </w:p>
        </w:tc>
        <w:tc>
          <w:tcPr>
            <w:tcW w:w="1688" w:type="dxa"/>
          </w:tcPr>
          <w:p w14:paraId="49ACE6F1" w14:textId="77777777" w:rsidR="008B7FFE" w:rsidRPr="00EB5774" w:rsidRDefault="008B7FFE" w:rsidP="008509BD">
            <w:pPr>
              <w:pStyle w:val="TableText"/>
            </w:pPr>
            <w:r w:rsidRPr="00EB5774">
              <w:t>S</w:t>
            </w:r>
            <w:r>
              <w:t>2</w:t>
            </w:r>
            <w:r w:rsidRPr="00EB5774">
              <w:t xml:space="preserve"> F0/6</w:t>
            </w:r>
          </w:p>
        </w:tc>
        <w:tc>
          <w:tcPr>
            <w:tcW w:w="1689" w:type="dxa"/>
          </w:tcPr>
          <w:p w14:paraId="09248AF0" w14:textId="77777777" w:rsidR="008B7FFE" w:rsidRPr="00EB5774" w:rsidRDefault="008B7FFE" w:rsidP="008509BD">
            <w:pPr>
              <w:pStyle w:val="TableText"/>
            </w:pPr>
            <w:r w:rsidRPr="00EB5774">
              <w:t>30</w:t>
            </w:r>
          </w:p>
        </w:tc>
      </w:tr>
      <w:tr w:rsidR="008B7FFE" w:rsidRPr="00EB5774" w14:paraId="052D755C" w14:textId="77777777" w:rsidTr="008B7FFE">
        <w:trPr>
          <w:cantSplit/>
          <w:jc w:val="center"/>
        </w:trPr>
        <w:tc>
          <w:tcPr>
            <w:tcW w:w="1688" w:type="dxa"/>
            <w:vAlign w:val="center"/>
          </w:tcPr>
          <w:p w14:paraId="53F2B84C" w14:textId="77777777" w:rsidR="008B7FFE" w:rsidRPr="00EB5774" w:rsidRDefault="008B7FFE" w:rsidP="008509BD">
            <w:pPr>
              <w:pStyle w:val="TableText"/>
            </w:pPr>
            <w:r w:rsidRPr="00EB5774">
              <w:t>PC4</w:t>
            </w:r>
          </w:p>
        </w:tc>
        <w:tc>
          <w:tcPr>
            <w:tcW w:w="1688" w:type="dxa"/>
            <w:vAlign w:val="center"/>
          </w:tcPr>
          <w:p w14:paraId="2195258F" w14:textId="77777777" w:rsidR="008B7FFE" w:rsidRPr="00EB5774" w:rsidRDefault="008B7FFE" w:rsidP="008509BD">
            <w:pPr>
              <w:pStyle w:val="TableText"/>
            </w:pPr>
            <w:r w:rsidRPr="00EB5774">
              <w:t>NIC</w:t>
            </w:r>
          </w:p>
        </w:tc>
        <w:tc>
          <w:tcPr>
            <w:tcW w:w="1689" w:type="dxa"/>
            <w:vAlign w:val="center"/>
          </w:tcPr>
          <w:p w14:paraId="71CEB2A4" w14:textId="77777777" w:rsidR="008B7FFE" w:rsidRPr="00EB5774" w:rsidRDefault="008B7FFE" w:rsidP="008509BD">
            <w:pPr>
              <w:pStyle w:val="TableText"/>
            </w:pPr>
            <w:r w:rsidRPr="00EB5774">
              <w:t>172.17.10.24</w:t>
            </w:r>
          </w:p>
        </w:tc>
        <w:tc>
          <w:tcPr>
            <w:tcW w:w="1688" w:type="dxa"/>
          </w:tcPr>
          <w:p w14:paraId="21A839A9" w14:textId="77777777" w:rsidR="008B7FFE" w:rsidRPr="00EB5774" w:rsidRDefault="008B7FFE" w:rsidP="008509BD">
            <w:pPr>
              <w:pStyle w:val="TableText"/>
            </w:pPr>
            <w:r w:rsidRPr="00EB5774">
              <w:t>255.255.255.0</w:t>
            </w:r>
          </w:p>
        </w:tc>
        <w:tc>
          <w:tcPr>
            <w:tcW w:w="1688" w:type="dxa"/>
          </w:tcPr>
          <w:p w14:paraId="4DB8DA71" w14:textId="77777777" w:rsidR="008B7FFE" w:rsidRPr="00EB5774" w:rsidRDefault="008B7FFE" w:rsidP="008509BD">
            <w:pPr>
              <w:pStyle w:val="TableText"/>
            </w:pPr>
            <w:r w:rsidRPr="00EB5774">
              <w:t>S</w:t>
            </w:r>
            <w:r>
              <w:t>3</w:t>
            </w:r>
            <w:r w:rsidRPr="00EB5774">
              <w:t xml:space="preserve"> F0/11</w:t>
            </w:r>
          </w:p>
        </w:tc>
        <w:tc>
          <w:tcPr>
            <w:tcW w:w="1689" w:type="dxa"/>
          </w:tcPr>
          <w:p w14:paraId="47A0F6EB" w14:textId="77777777" w:rsidR="008B7FFE" w:rsidRPr="00EB5774" w:rsidRDefault="008B7FFE" w:rsidP="008509BD">
            <w:pPr>
              <w:pStyle w:val="TableText"/>
            </w:pPr>
            <w:r w:rsidRPr="00EB5774">
              <w:t>10</w:t>
            </w:r>
          </w:p>
        </w:tc>
      </w:tr>
      <w:tr w:rsidR="008B7FFE" w:rsidRPr="00EB5774" w14:paraId="18015A88" w14:textId="77777777" w:rsidTr="008B7FFE">
        <w:trPr>
          <w:cantSplit/>
          <w:jc w:val="center"/>
        </w:trPr>
        <w:tc>
          <w:tcPr>
            <w:tcW w:w="1688" w:type="dxa"/>
            <w:vAlign w:val="center"/>
          </w:tcPr>
          <w:p w14:paraId="3BFBF1AF" w14:textId="77777777" w:rsidR="008B7FFE" w:rsidRPr="00EB5774" w:rsidRDefault="008B7FFE" w:rsidP="008509BD">
            <w:pPr>
              <w:pStyle w:val="TableText"/>
            </w:pPr>
            <w:r w:rsidRPr="00EB5774">
              <w:t>PC5</w:t>
            </w:r>
          </w:p>
        </w:tc>
        <w:tc>
          <w:tcPr>
            <w:tcW w:w="1688" w:type="dxa"/>
            <w:vAlign w:val="center"/>
          </w:tcPr>
          <w:p w14:paraId="4B73A74E" w14:textId="77777777" w:rsidR="008B7FFE" w:rsidRPr="00EB5774" w:rsidRDefault="008B7FFE" w:rsidP="008509BD">
            <w:pPr>
              <w:pStyle w:val="TableText"/>
            </w:pPr>
            <w:r w:rsidRPr="00EB5774">
              <w:t>NIC</w:t>
            </w:r>
          </w:p>
        </w:tc>
        <w:tc>
          <w:tcPr>
            <w:tcW w:w="1689" w:type="dxa"/>
            <w:vAlign w:val="center"/>
          </w:tcPr>
          <w:p w14:paraId="2EE64848" w14:textId="77777777" w:rsidR="008B7FFE" w:rsidRPr="00EB5774" w:rsidRDefault="008B7FFE" w:rsidP="008509BD">
            <w:pPr>
              <w:pStyle w:val="TableText"/>
            </w:pPr>
            <w:r w:rsidRPr="00EB5774">
              <w:t>172.17.20.25</w:t>
            </w:r>
          </w:p>
        </w:tc>
        <w:tc>
          <w:tcPr>
            <w:tcW w:w="1688" w:type="dxa"/>
          </w:tcPr>
          <w:p w14:paraId="536FD00A" w14:textId="77777777" w:rsidR="008B7FFE" w:rsidRPr="00EB5774" w:rsidRDefault="008B7FFE" w:rsidP="008509BD">
            <w:pPr>
              <w:pStyle w:val="TableText"/>
            </w:pPr>
            <w:r w:rsidRPr="00EB5774">
              <w:t>255.255.255.0</w:t>
            </w:r>
          </w:p>
        </w:tc>
        <w:tc>
          <w:tcPr>
            <w:tcW w:w="1688" w:type="dxa"/>
          </w:tcPr>
          <w:p w14:paraId="038D0054" w14:textId="77777777" w:rsidR="008B7FFE" w:rsidRPr="00EB5774" w:rsidRDefault="008B7FFE" w:rsidP="008509BD">
            <w:pPr>
              <w:pStyle w:val="TableText"/>
            </w:pPr>
            <w:r w:rsidRPr="00EB5774">
              <w:t>S</w:t>
            </w:r>
            <w:r>
              <w:t>3</w:t>
            </w:r>
            <w:r w:rsidRPr="00EB5774">
              <w:t xml:space="preserve"> F0/18</w:t>
            </w:r>
          </w:p>
        </w:tc>
        <w:tc>
          <w:tcPr>
            <w:tcW w:w="1689" w:type="dxa"/>
          </w:tcPr>
          <w:p w14:paraId="5352512F" w14:textId="77777777" w:rsidR="008B7FFE" w:rsidRPr="00EB5774" w:rsidRDefault="008B7FFE" w:rsidP="008509BD">
            <w:pPr>
              <w:pStyle w:val="TableText"/>
            </w:pPr>
            <w:r w:rsidRPr="00EB5774">
              <w:t>20</w:t>
            </w:r>
          </w:p>
        </w:tc>
      </w:tr>
      <w:tr w:rsidR="008B7FFE" w:rsidRPr="00EB5774" w14:paraId="615DC9C2" w14:textId="77777777" w:rsidTr="008B7FFE">
        <w:trPr>
          <w:cantSplit/>
          <w:jc w:val="center"/>
        </w:trPr>
        <w:tc>
          <w:tcPr>
            <w:tcW w:w="1688" w:type="dxa"/>
            <w:vAlign w:val="center"/>
          </w:tcPr>
          <w:p w14:paraId="06FAE0D0" w14:textId="77777777" w:rsidR="008B7FFE" w:rsidRPr="00EB5774" w:rsidRDefault="008B7FFE" w:rsidP="008509BD">
            <w:pPr>
              <w:pStyle w:val="TableText"/>
            </w:pPr>
            <w:r w:rsidRPr="00EB5774">
              <w:t>PC6</w:t>
            </w:r>
          </w:p>
        </w:tc>
        <w:tc>
          <w:tcPr>
            <w:tcW w:w="1688" w:type="dxa"/>
            <w:vAlign w:val="center"/>
          </w:tcPr>
          <w:p w14:paraId="618F3106" w14:textId="77777777" w:rsidR="008B7FFE" w:rsidRPr="00EB5774" w:rsidRDefault="008B7FFE" w:rsidP="008509BD">
            <w:pPr>
              <w:pStyle w:val="TableText"/>
            </w:pPr>
            <w:r w:rsidRPr="00EB5774">
              <w:t>NIC</w:t>
            </w:r>
          </w:p>
        </w:tc>
        <w:tc>
          <w:tcPr>
            <w:tcW w:w="1689" w:type="dxa"/>
            <w:vAlign w:val="center"/>
          </w:tcPr>
          <w:p w14:paraId="4D58AC7D" w14:textId="77777777" w:rsidR="008B7FFE" w:rsidRPr="00EB5774" w:rsidRDefault="008B7FFE" w:rsidP="008509BD">
            <w:pPr>
              <w:pStyle w:val="TableText"/>
            </w:pPr>
            <w:r w:rsidRPr="00EB5774">
              <w:t>172.17.30.26</w:t>
            </w:r>
          </w:p>
        </w:tc>
        <w:tc>
          <w:tcPr>
            <w:tcW w:w="1688" w:type="dxa"/>
          </w:tcPr>
          <w:p w14:paraId="5DDE142B" w14:textId="77777777" w:rsidR="008B7FFE" w:rsidRPr="00EB5774" w:rsidRDefault="008B7FFE" w:rsidP="008509BD">
            <w:pPr>
              <w:pStyle w:val="TableText"/>
            </w:pPr>
            <w:r w:rsidRPr="00EB5774">
              <w:t>255.255.255.0</w:t>
            </w:r>
          </w:p>
        </w:tc>
        <w:tc>
          <w:tcPr>
            <w:tcW w:w="1688" w:type="dxa"/>
          </w:tcPr>
          <w:p w14:paraId="2BB8B0E1" w14:textId="77777777" w:rsidR="008B7FFE" w:rsidRPr="00EB5774" w:rsidRDefault="008B7FFE" w:rsidP="008509BD">
            <w:pPr>
              <w:pStyle w:val="TableText"/>
            </w:pPr>
            <w:r w:rsidRPr="00EB5774">
              <w:t>S</w:t>
            </w:r>
            <w:r>
              <w:t>3</w:t>
            </w:r>
            <w:r w:rsidRPr="00EB5774">
              <w:t xml:space="preserve"> F0/6</w:t>
            </w:r>
          </w:p>
        </w:tc>
        <w:tc>
          <w:tcPr>
            <w:tcW w:w="1689" w:type="dxa"/>
          </w:tcPr>
          <w:p w14:paraId="676679DC" w14:textId="77777777" w:rsidR="008B7FFE" w:rsidRPr="00EB5774" w:rsidRDefault="008B7FFE" w:rsidP="008509BD">
            <w:pPr>
              <w:pStyle w:val="TableText"/>
            </w:pPr>
            <w:r w:rsidRPr="00EB5774">
              <w:t>30</w:t>
            </w:r>
          </w:p>
        </w:tc>
      </w:tr>
    </w:tbl>
    <w:p w14:paraId="6611F356" w14:textId="77777777" w:rsidR="008B7FFE" w:rsidRPr="00BB73FF" w:rsidRDefault="008B7FFE" w:rsidP="000F59AA">
      <w:pPr>
        <w:pStyle w:val="Heading1"/>
        <w:numPr>
          <w:ilvl w:val="0"/>
          <w:numId w:val="3"/>
        </w:numPr>
      </w:pPr>
      <w:r w:rsidRPr="00BB73FF">
        <w:t>Objective</w:t>
      </w:r>
      <w:r>
        <w:t>s</w:t>
      </w:r>
    </w:p>
    <w:p w14:paraId="59B11E9B" w14:textId="77777777" w:rsidR="008B7FFE" w:rsidRPr="004C0909" w:rsidRDefault="008B7FFE" w:rsidP="008B7FFE">
      <w:pPr>
        <w:pStyle w:val="BodyTextL25Bold"/>
      </w:pPr>
      <w:r>
        <w:t>Part 1: Verify VLANs</w:t>
      </w:r>
    </w:p>
    <w:p w14:paraId="7AEFFD84" w14:textId="77777777" w:rsidR="008B7FFE" w:rsidRPr="004C0909" w:rsidRDefault="008B7FFE" w:rsidP="008B7FFE">
      <w:pPr>
        <w:pStyle w:val="BodyTextL25Bold"/>
      </w:pPr>
      <w:r>
        <w:t>Part 2: Configure Trunks</w:t>
      </w:r>
    </w:p>
    <w:p w14:paraId="63DDAFA8" w14:textId="77777777" w:rsidR="008B7FFE" w:rsidRDefault="008B7FFE" w:rsidP="000F59AA">
      <w:pPr>
        <w:pStyle w:val="Heading1"/>
        <w:numPr>
          <w:ilvl w:val="0"/>
          <w:numId w:val="3"/>
        </w:numPr>
      </w:pPr>
      <w:r>
        <w:t>Background</w:t>
      </w:r>
    </w:p>
    <w:p w14:paraId="4AA89FDD" w14:textId="77777777" w:rsidR="008B7FFE" w:rsidRPr="000E36F1" w:rsidRDefault="008B7FFE" w:rsidP="008B7FFE">
      <w:pPr>
        <w:pStyle w:val="BodyTextL25"/>
      </w:pPr>
      <w:r>
        <w:t>Trunks are required to pass VLAN information between switches. A port on a switch is either an access port or a trunk port. Access ports carry traffic from a specific VLAN assigned to the port. A trunk port by default is a member of all VLANs. Therefore, it carries traffic for all VLANs. This activity focuses on creating trunk ports and assigning them to a native VLAN other than the default.</w:t>
      </w:r>
    </w:p>
    <w:p w14:paraId="6208B491" w14:textId="278E1070" w:rsidR="0032029B" w:rsidRDefault="0032029B" w:rsidP="0032029B">
      <w:pPr>
        <w:pStyle w:val="Heading1"/>
      </w:pPr>
      <w:r>
        <w:t>Instructions</w:t>
      </w:r>
    </w:p>
    <w:p w14:paraId="4209C756" w14:textId="4FBB5DC2" w:rsidR="008B7FFE" w:rsidRPr="004C0909" w:rsidRDefault="008B7FFE" w:rsidP="008B7FFE">
      <w:pPr>
        <w:pStyle w:val="Heading2"/>
        <w:tabs>
          <w:tab w:val="num" w:pos="1080"/>
        </w:tabs>
        <w:ind w:left="1080" w:hanging="1080"/>
      </w:pPr>
      <w:r>
        <w:t>Verify VLANs</w:t>
      </w:r>
    </w:p>
    <w:p w14:paraId="0C311738" w14:textId="222FE425" w:rsidR="008B7FFE" w:rsidRDefault="008B7FFE" w:rsidP="008B7FFE">
      <w:pPr>
        <w:pStyle w:val="Heading3"/>
        <w:tabs>
          <w:tab w:val="num" w:pos="936"/>
        </w:tabs>
        <w:ind w:left="936" w:hanging="936"/>
      </w:pPr>
      <w:r>
        <w:t>Display the current VLANs.</w:t>
      </w:r>
    </w:p>
    <w:p w14:paraId="225016BE" w14:textId="6CF7B2C2" w:rsidR="008B2B85" w:rsidRPr="008B2B85" w:rsidRDefault="008B2B85" w:rsidP="008B2B85">
      <w:pPr>
        <w:pStyle w:val="ConfigWindow"/>
      </w:pPr>
      <w:r>
        <w:t xml:space="preserve">Open </w:t>
      </w:r>
      <w:r w:rsidRPr="008B2B85">
        <w:t>configuration window</w:t>
      </w:r>
    </w:p>
    <w:p w14:paraId="5254852D" w14:textId="77777777" w:rsidR="008B7FFE" w:rsidRDefault="008B7FFE" w:rsidP="008B2B85">
      <w:pPr>
        <w:pStyle w:val="SubStepAlpha"/>
        <w:spacing w:before="0"/>
      </w:pPr>
      <w:r>
        <w:t xml:space="preserve">On </w:t>
      </w:r>
      <w:r w:rsidRPr="00BC3428">
        <w:rPr>
          <w:b/>
        </w:rPr>
        <w:t>S1</w:t>
      </w:r>
      <w:r>
        <w:t>, issue the command that will display all VLANs configured. There should be ten VLANs in total. Notice that all 26 access ports on the switch are assigned to VLAN 1.</w:t>
      </w:r>
    </w:p>
    <w:p w14:paraId="0F85F448" w14:textId="7B9C2457" w:rsidR="008B7FFE" w:rsidRDefault="008B7FFE" w:rsidP="008B7FFE">
      <w:pPr>
        <w:pStyle w:val="SubStepAlpha"/>
      </w:pPr>
      <w:r>
        <w:t xml:space="preserve">On </w:t>
      </w:r>
      <w:r w:rsidRPr="00BC3428">
        <w:rPr>
          <w:b/>
        </w:rPr>
        <w:t>S2</w:t>
      </w:r>
      <w:r>
        <w:t xml:space="preserve"> and </w:t>
      </w:r>
      <w:r w:rsidRPr="00BC3428">
        <w:rPr>
          <w:b/>
        </w:rPr>
        <w:t>S3</w:t>
      </w:r>
      <w:r>
        <w:t xml:space="preserve">, display and verify that all the VLANs are configured and assigned to the correct switch ports according to the </w:t>
      </w:r>
      <w:r w:rsidRPr="00BC3428">
        <w:rPr>
          <w:b/>
        </w:rPr>
        <w:t>Addressing Table</w:t>
      </w:r>
      <w:r>
        <w:t>.</w:t>
      </w:r>
    </w:p>
    <w:p w14:paraId="302B0741" w14:textId="3153A83B" w:rsidR="008B2B85" w:rsidRDefault="008B2B85" w:rsidP="008B2B85">
      <w:pPr>
        <w:pStyle w:val="ConfigWindow"/>
      </w:pPr>
      <w:r>
        <w:t xml:space="preserve">Close </w:t>
      </w:r>
      <w:r w:rsidRPr="008B2B85">
        <w:t>configuration window</w:t>
      </w:r>
    </w:p>
    <w:p w14:paraId="20F914F9" w14:textId="77777777" w:rsidR="008B7FFE" w:rsidRDefault="008B7FFE" w:rsidP="008B2B85">
      <w:pPr>
        <w:pStyle w:val="Heading3"/>
        <w:tabs>
          <w:tab w:val="num" w:pos="936"/>
        </w:tabs>
        <w:spacing w:before="120"/>
        <w:ind w:left="936" w:hanging="936"/>
      </w:pPr>
      <w:r>
        <w:t>Verify loss of connectivity between PCs on the same network.</w:t>
      </w:r>
    </w:p>
    <w:p w14:paraId="0EA64B62" w14:textId="77777777" w:rsidR="008B7FFE" w:rsidRPr="00334EF9" w:rsidRDefault="008B7FFE" w:rsidP="008B7FFE">
      <w:pPr>
        <w:pStyle w:val="BodyTextL25"/>
      </w:pPr>
      <w:r>
        <w:t xml:space="preserve">Ping between hosts on the same the VLAN on the different switches. Although </w:t>
      </w:r>
      <w:r w:rsidRPr="00BC3428">
        <w:rPr>
          <w:b/>
        </w:rPr>
        <w:t>PC1</w:t>
      </w:r>
      <w:r>
        <w:t xml:space="preserve"> and </w:t>
      </w:r>
      <w:r w:rsidRPr="00BC3428">
        <w:rPr>
          <w:b/>
        </w:rPr>
        <w:t>PC4</w:t>
      </w:r>
      <w:r>
        <w:t xml:space="preserve"> are on the same network, they cannot ping one another. This is because the ports connecting the switches are assigned to VLAN 1 by default. In order to provide connectivity between the PCs on the same network and VLAN, trunks must be configured.</w:t>
      </w:r>
    </w:p>
    <w:p w14:paraId="1CA6A78D" w14:textId="77777777" w:rsidR="008B7FFE" w:rsidRPr="004C0909" w:rsidRDefault="008B7FFE" w:rsidP="008B7FFE">
      <w:pPr>
        <w:pStyle w:val="Heading2"/>
        <w:tabs>
          <w:tab w:val="num" w:pos="1080"/>
        </w:tabs>
        <w:ind w:left="1080" w:hanging="1080"/>
      </w:pPr>
      <w:r w:rsidRPr="004C0909">
        <w:t xml:space="preserve">Configure </w:t>
      </w:r>
      <w:r>
        <w:t>Trunks</w:t>
      </w:r>
    </w:p>
    <w:p w14:paraId="4076817F" w14:textId="69282FF2" w:rsidR="008B7FFE" w:rsidRDefault="008B7FFE" w:rsidP="008B7FFE">
      <w:pPr>
        <w:pStyle w:val="Heading3"/>
        <w:tabs>
          <w:tab w:val="num" w:pos="936"/>
        </w:tabs>
        <w:ind w:left="936" w:hanging="936"/>
      </w:pPr>
      <w:r>
        <w:t xml:space="preserve">Configure </w:t>
      </w:r>
      <w:proofErr w:type="spellStart"/>
      <w:r>
        <w:t>trunking</w:t>
      </w:r>
      <w:proofErr w:type="spellEnd"/>
      <w:r>
        <w:t xml:space="preserve"> on S1 and use VLAN 99 as the native VLAN.</w:t>
      </w:r>
    </w:p>
    <w:p w14:paraId="45C44B47" w14:textId="5A1F0A3C" w:rsidR="008B2B85" w:rsidRPr="008B2B85" w:rsidRDefault="008B2B85" w:rsidP="008B2B85">
      <w:pPr>
        <w:pStyle w:val="ConfigWindow"/>
      </w:pPr>
      <w:r>
        <w:t xml:space="preserve">Open </w:t>
      </w:r>
      <w:r w:rsidRPr="008B2B85">
        <w:t>configuration window</w:t>
      </w:r>
    </w:p>
    <w:p w14:paraId="1D52C499" w14:textId="77777777" w:rsidR="008B7FFE" w:rsidRDefault="008B7FFE" w:rsidP="008B2B85">
      <w:pPr>
        <w:pStyle w:val="SubStepAlpha"/>
        <w:spacing w:before="0"/>
      </w:pPr>
      <w:r>
        <w:lastRenderedPageBreak/>
        <w:t xml:space="preserve">Configure G0/1 and G0/2 interfaces on S1 for </w:t>
      </w:r>
      <w:proofErr w:type="spellStart"/>
      <w:r>
        <w:t>trunking</w:t>
      </w:r>
      <w:proofErr w:type="spellEnd"/>
      <w:r>
        <w:t>.</w:t>
      </w:r>
    </w:p>
    <w:p w14:paraId="0B4CE4CC" w14:textId="77777777" w:rsidR="008B7FFE" w:rsidRPr="00664433" w:rsidRDefault="008B7FFE" w:rsidP="008B7FFE">
      <w:pPr>
        <w:pStyle w:val="CMD"/>
      </w:pPr>
      <w:r w:rsidRPr="00664433">
        <w:t xml:space="preserve">S1(config)# </w:t>
      </w:r>
      <w:r w:rsidRPr="00664433">
        <w:rPr>
          <w:b/>
        </w:rPr>
        <w:t>interface range g0/1 - 2</w:t>
      </w:r>
    </w:p>
    <w:p w14:paraId="1FF216F7" w14:textId="77777777" w:rsidR="008B7FFE" w:rsidRPr="00BC3428" w:rsidRDefault="008B7FFE" w:rsidP="008B7FFE">
      <w:pPr>
        <w:pStyle w:val="CMD"/>
      </w:pPr>
      <w:r w:rsidRPr="00664433">
        <w:t>S1(config-</w:t>
      </w:r>
      <w:proofErr w:type="gramStart"/>
      <w:r w:rsidRPr="00664433">
        <w:t>if)#</w:t>
      </w:r>
      <w:proofErr w:type="gramEnd"/>
      <w:r w:rsidRPr="00664433">
        <w:t xml:space="preserve"> </w:t>
      </w:r>
      <w:r w:rsidRPr="00664433">
        <w:rPr>
          <w:b/>
        </w:rPr>
        <w:t>switchport mode trunk</w:t>
      </w:r>
    </w:p>
    <w:p w14:paraId="2567C5B1" w14:textId="77777777" w:rsidR="008B7FFE" w:rsidRDefault="008B7FFE" w:rsidP="008B7FFE">
      <w:pPr>
        <w:pStyle w:val="SubStepAlpha"/>
      </w:pPr>
      <w:r>
        <w:t xml:space="preserve">Configure VLAN 99 as the native VLAN for G0/1 and G0/2 interfaces on </w:t>
      </w:r>
      <w:r w:rsidRPr="00BC3428">
        <w:rPr>
          <w:b/>
        </w:rPr>
        <w:t>S1</w:t>
      </w:r>
      <w:r>
        <w:t>.</w:t>
      </w:r>
    </w:p>
    <w:p w14:paraId="1917E77A" w14:textId="77777777" w:rsidR="008B7FFE" w:rsidRPr="00664433" w:rsidRDefault="008B7FFE" w:rsidP="008B7FFE">
      <w:pPr>
        <w:pStyle w:val="CMD"/>
      </w:pPr>
      <w:r w:rsidRPr="00664433">
        <w:t>S1(config-</w:t>
      </w:r>
      <w:proofErr w:type="gramStart"/>
      <w:r w:rsidRPr="00664433">
        <w:t>if)#</w:t>
      </w:r>
      <w:proofErr w:type="gramEnd"/>
      <w:r w:rsidRPr="00664433">
        <w:t xml:space="preserve"> </w:t>
      </w:r>
      <w:r w:rsidRPr="00664433">
        <w:rPr>
          <w:b/>
        </w:rPr>
        <w:t xml:space="preserve">switchport trunk native </w:t>
      </w:r>
      <w:proofErr w:type="spellStart"/>
      <w:r w:rsidRPr="00664433">
        <w:rPr>
          <w:b/>
        </w:rPr>
        <w:t>vlan</w:t>
      </w:r>
      <w:proofErr w:type="spellEnd"/>
      <w:r w:rsidRPr="00664433">
        <w:rPr>
          <w:b/>
        </w:rPr>
        <w:t xml:space="preserve"> 99</w:t>
      </w:r>
    </w:p>
    <w:p w14:paraId="4517F46F" w14:textId="77777777" w:rsidR="008B7FFE" w:rsidRDefault="008B7FFE" w:rsidP="008B7FFE">
      <w:pPr>
        <w:pStyle w:val="BodyTextL50"/>
      </w:pPr>
      <w:r>
        <w:t xml:space="preserve">The trunk port takes about a short time to become active due to Spanning Tree Protocol. Click </w:t>
      </w:r>
      <w:r w:rsidRPr="00FD6854">
        <w:rPr>
          <w:b/>
        </w:rPr>
        <w:t>Fast Forward Time</w:t>
      </w:r>
      <w:r>
        <w:t xml:space="preserve"> to speed the process. After the ports become active, you will periodically receive the following syslog messages:</w:t>
      </w:r>
    </w:p>
    <w:p w14:paraId="43091A3E" w14:textId="77777777" w:rsidR="008B7FFE" w:rsidRDefault="008B7FFE" w:rsidP="008B7FFE">
      <w:pPr>
        <w:pStyle w:val="CMDOutput"/>
      </w:pPr>
      <w:r>
        <w:t>%CDP-4-NATIVE_VLAN_MISMATCH: Native VLAN mismatch discovered on GigabitEthernet0/2 (99), with S3 GigabitEthernet0/2 (1).</w:t>
      </w:r>
    </w:p>
    <w:p w14:paraId="4F40A725" w14:textId="77777777" w:rsidR="008B7FFE" w:rsidRDefault="008B7FFE" w:rsidP="008B7FFE">
      <w:pPr>
        <w:pStyle w:val="CMDOutput"/>
      </w:pPr>
      <w:r>
        <w:t>%CDP-4-NATIVE_VLAN_MISMATCH: Native VLAN mismatch discovered on GigabitEthernet0/1 (99), with S2 GigabitEthernet0/1 (1).</w:t>
      </w:r>
    </w:p>
    <w:p w14:paraId="7E59227C" w14:textId="77777777" w:rsidR="008B7FFE" w:rsidRDefault="008B7FFE" w:rsidP="008B7FFE">
      <w:pPr>
        <w:pStyle w:val="BodyTextL50"/>
      </w:pPr>
      <w:r>
        <w:t>You configured VLAN 99 as the native VLAN on S1. However, S2 and S3 are using VLAN 1 as the default native VLAN as indicated by the syslog message.</w:t>
      </w:r>
    </w:p>
    <w:p w14:paraId="3C8CEC67" w14:textId="77777777" w:rsidR="008B7381" w:rsidRDefault="008B7381" w:rsidP="008B7381">
      <w:pPr>
        <w:pStyle w:val="Heading4"/>
      </w:pPr>
      <w:r>
        <w:t>Question:</w:t>
      </w:r>
    </w:p>
    <w:p w14:paraId="055600EA" w14:textId="77777777" w:rsidR="008B7381" w:rsidRDefault="008B7FFE" w:rsidP="00263343">
      <w:pPr>
        <w:pStyle w:val="BodyTextL50"/>
        <w:spacing w:before="0"/>
      </w:pPr>
      <w:r>
        <w:t xml:space="preserve">Although you have a native VLAN mismatch, pings between PCs on the same VLAN are now successful. </w:t>
      </w:r>
      <w:r w:rsidR="000F59AA">
        <w:t>Explain.</w:t>
      </w:r>
    </w:p>
    <w:p w14:paraId="4F6DCE26" w14:textId="77777777" w:rsidR="008B7381" w:rsidRDefault="008B7381" w:rsidP="00C55684">
      <w:pPr>
        <w:pStyle w:val="AnswerLineL50"/>
        <w:spacing w:after="480"/>
      </w:pPr>
      <w:r>
        <w:t>Type your answers here.</w:t>
      </w:r>
    </w:p>
    <w:p w14:paraId="5312BA21" w14:textId="77777777" w:rsidR="008B7FFE" w:rsidRDefault="008B7FFE" w:rsidP="008B7FFE">
      <w:pPr>
        <w:pStyle w:val="Heading3"/>
        <w:tabs>
          <w:tab w:val="num" w:pos="936"/>
        </w:tabs>
        <w:ind w:left="936" w:hanging="936"/>
      </w:pPr>
      <w:r>
        <w:t xml:space="preserve">Verify </w:t>
      </w:r>
      <w:proofErr w:type="spellStart"/>
      <w:r>
        <w:t>trunking</w:t>
      </w:r>
      <w:proofErr w:type="spellEnd"/>
      <w:r>
        <w:t xml:space="preserve"> is enabled on S2 and S3.</w:t>
      </w:r>
    </w:p>
    <w:p w14:paraId="107B5C2F" w14:textId="77777777" w:rsidR="008B7FFE" w:rsidRDefault="008B7FFE" w:rsidP="008B7FFE">
      <w:pPr>
        <w:pStyle w:val="BodyTextL25"/>
      </w:pPr>
      <w:r>
        <w:t xml:space="preserve">On </w:t>
      </w:r>
      <w:r>
        <w:rPr>
          <w:b/>
        </w:rPr>
        <w:t xml:space="preserve">S2 </w:t>
      </w:r>
      <w:r>
        <w:t xml:space="preserve">and </w:t>
      </w:r>
      <w:r>
        <w:rPr>
          <w:b/>
        </w:rPr>
        <w:t>S3</w:t>
      </w:r>
      <w:r w:rsidRPr="00BC3428">
        <w:t>, i</w:t>
      </w:r>
      <w:r>
        <w:t xml:space="preserve">ssue the </w:t>
      </w:r>
      <w:r w:rsidRPr="002850CB">
        <w:rPr>
          <w:b/>
        </w:rPr>
        <w:t>show interface trunk</w:t>
      </w:r>
      <w:r>
        <w:t xml:space="preserve"> command to confirm that DTP has successfully negotiated </w:t>
      </w:r>
      <w:proofErr w:type="spellStart"/>
      <w:r>
        <w:t>trunking</w:t>
      </w:r>
      <w:proofErr w:type="spellEnd"/>
      <w:r>
        <w:t xml:space="preserve"> with S1 on S2 and S3. The output also displays information about the trunk interfaces on S2 and S3.</w:t>
      </w:r>
      <w:r w:rsidRPr="000C0090">
        <w:t xml:space="preserve"> </w:t>
      </w:r>
      <w:r>
        <w:t>You will learn more about DTP later in the course.</w:t>
      </w:r>
    </w:p>
    <w:p w14:paraId="678C2288" w14:textId="77777777" w:rsidR="00263343" w:rsidRDefault="00263343" w:rsidP="00263343">
      <w:pPr>
        <w:pStyle w:val="Heading4"/>
      </w:pPr>
      <w:r>
        <w:t>Question:</w:t>
      </w:r>
    </w:p>
    <w:p w14:paraId="0615A2BC" w14:textId="77777777" w:rsidR="00263343" w:rsidRDefault="008B7FFE" w:rsidP="00263343">
      <w:pPr>
        <w:pStyle w:val="BodyTextL25"/>
        <w:spacing w:before="0"/>
      </w:pPr>
      <w:r>
        <w:t>Which active VLANs are allowed to cross the trunk?</w:t>
      </w:r>
    </w:p>
    <w:p w14:paraId="0710CC49" w14:textId="77777777" w:rsidR="00263343" w:rsidRDefault="00263343" w:rsidP="00263343">
      <w:pPr>
        <w:pStyle w:val="AnswerLineL25"/>
      </w:pPr>
      <w:r>
        <w:t>Type your answers here.</w:t>
      </w:r>
    </w:p>
    <w:p w14:paraId="19C7C255" w14:textId="77777777" w:rsidR="008B7FFE" w:rsidRDefault="008B7FFE" w:rsidP="008B7FFE">
      <w:pPr>
        <w:pStyle w:val="Heading3"/>
        <w:tabs>
          <w:tab w:val="num" w:pos="936"/>
        </w:tabs>
        <w:ind w:left="936" w:hanging="936"/>
      </w:pPr>
      <w:r>
        <w:t>Correct the native VLAN mismatch on S2 and S3.</w:t>
      </w:r>
    </w:p>
    <w:p w14:paraId="1F76EE8E" w14:textId="77777777" w:rsidR="008B7FFE" w:rsidRDefault="008B7FFE" w:rsidP="008B7FFE">
      <w:pPr>
        <w:pStyle w:val="SubStepAlpha"/>
      </w:pPr>
      <w:r>
        <w:t>Configure VLAN 99 as the native VLAN for the appropriate interfaces on S2 and S3.</w:t>
      </w:r>
    </w:p>
    <w:p w14:paraId="30AA6F7D" w14:textId="77777777" w:rsidR="008B7FFE" w:rsidRPr="0045243A" w:rsidRDefault="008B7FFE" w:rsidP="008B7FFE">
      <w:pPr>
        <w:pStyle w:val="SubStepAlpha"/>
      </w:pPr>
      <w:r>
        <w:t xml:space="preserve">Issue </w:t>
      </w:r>
      <w:r>
        <w:rPr>
          <w:b/>
        </w:rPr>
        <w:t>show interface trunk</w:t>
      </w:r>
      <w:r>
        <w:t xml:space="preserve"> command to verify the correct native VLAN configuration.</w:t>
      </w:r>
    </w:p>
    <w:p w14:paraId="1583E734" w14:textId="77777777" w:rsidR="008B7FFE" w:rsidRDefault="008B7FFE" w:rsidP="008B7FFE">
      <w:pPr>
        <w:pStyle w:val="Heading3"/>
        <w:tabs>
          <w:tab w:val="num" w:pos="936"/>
        </w:tabs>
        <w:ind w:left="936" w:hanging="936"/>
      </w:pPr>
      <w:r>
        <w:t>Verify configurations on S2 and S3.</w:t>
      </w:r>
    </w:p>
    <w:p w14:paraId="004972BD" w14:textId="77777777" w:rsidR="008B7FFE" w:rsidRPr="0045243A" w:rsidRDefault="008B7FFE" w:rsidP="008B7FFE">
      <w:pPr>
        <w:pStyle w:val="SubStepAlpha"/>
      </w:pPr>
      <w:r>
        <w:t xml:space="preserve">Issue the </w:t>
      </w:r>
      <w:r>
        <w:rPr>
          <w:b/>
        </w:rPr>
        <w:t xml:space="preserve">show interface </w:t>
      </w:r>
      <w:proofErr w:type="spellStart"/>
      <w:r w:rsidRPr="0065460F">
        <w:rPr>
          <w:i/>
        </w:rPr>
        <w:t>interface</w:t>
      </w:r>
      <w:proofErr w:type="spellEnd"/>
      <w:r w:rsidRPr="002850CB">
        <w:rPr>
          <w:b/>
        </w:rPr>
        <w:t xml:space="preserve"> switchport</w:t>
      </w:r>
      <w:r>
        <w:t xml:space="preserve"> command to verify that the native VLAN is now 99.</w:t>
      </w:r>
    </w:p>
    <w:p w14:paraId="1CC35CA8" w14:textId="77777777" w:rsidR="00263343" w:rsidRDefault="008B7FFE" w:rsidP="008B7FFE">
      <w:pPr>
        <w:pStyle w:val="SubStepAlpha"/>
      </w:pPr>
      <w:r>
        <w:t xml:space="preserve">Use the </w:t>
      </w:r>
      <w:r w:rsidRPr="00D5382D">
        <w:rPr>
          <w:b/>
        </w:rPr>
        <w:t xml:space="preserve">show </w:t>
      </w:r>
      <w:proofErr w:type="spellStart"/>
      <w:r w:rsidRPr="00D5382D">
        <w:rPr>
          <w:b/>
        </w:rPr>
        <w:t>vlan</w:t>
      </w:r>
      <w:proofErr w:type="spellEnd"/>
      <w:r>
        <w:t xml:space="preserve"> command to display information regarding configured VLANs.</w:t>
      </w:r>
    </w:p>
    <w:p w14:paraId="0DC66204" w14:textId="77777777" w:rsidR="00263343" w:rsidRDefault="00263343" w:rsidP="00263343">
      <w:pPr>
        <w:pStyle w:val="Heading4"/>
      </w:pPr>
      <w:r>
        <w:t>Question:</w:t>
      </w:r>
    </w:p>
    <w:p w14:paraId="0EAAF22C" w14:textId="77777777" w:rsidR="00263343" w:rsidRDefault="008B7FFE" w:rsidP="00263343">
      <w:pPr>
        <w:pStyle w:val="BodyTextL50"/>
        <w:spacing w:before="0"/>
      </w:pPr>
      <w:r>
        <w:t>Why is port G0/1 on S2 no longer assigned to VLAN 1?</w:t>
      </w:r>
    </w:p>
    <w:p w14:paraId="4F1936BC" w14:textId="77777777" w:rsidR="00263343" w:rsidRDefault="00263343" w:rsidP="00263343">
      <w:pPr>
        <w:pStyle w:val="AnswerLineL50"/>
      </w:pPr>
      <w:r>
        <w:t>Type your answers here.</w:t>
      </w:r>
    </w:p>
    <w:p w14:paraId="4262F42C" w14:textId="7D93ACEC" w:rsidR="008B2B85" w:rsidRPr="008B2B85" w:rsidRDefault="008B2B85" w:rsidP="008B2B85">
      <w:pPr>
        <w:pStyle w:val="ConfigWindow"/>
      </w:pPr>
      <w:r w:rsidRPr="008B2B85">
        <w:t>Close configuration window</w:t>
      </w:r>
    </w:p>
    <w:p w14:paraId="10CEACAB" w14:textId="77777777" w:rsidR="00D11EB6" w:rsidRPr="00D11EB6" w:rsidRDefault="00D11EB6" w:rsidP="00D11EB6">
      <w:pPr>
        <w:pStyle w:val="ConfigWindow"/>
      </w:pPr>
      <w:r w:rsidRPr="00D11EB6">
        <w:t>End of document</w:t>
      </w:r>
      <w:bookmarkStart w:id="0" w:name="_GoBack"/>
      <w:bookmarkEnd w:id="0"/>
    </w:p>
    <w:sectPr w:rsidR="00D11EB6" w:rsidRPr="00D11EB6" w:rsidSect="009C3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7F19C" w14:textId="77777777" w:rsidR="003F29F5" w:rsidRDefault="003F29F5" w:rsidP="00710659">
      <w:pPr>
        <w:spacing w:after="0" w:line="240" w:lineRule="auto"/>
      </w:pPr>
      <w:r>
        <w:separator/>
      </w:r>
    </w:p>
    <w:p w14:paraId="3CFCB454" w14:textId="77777777" w:rsidR="003F29F5" w:rsidRDefault="003F29F5"/>
  </w:endnote>
  <w:endnote w:type="continuationSeparator" w:id="0">
    <w:p w14:paraId="7AEC05B7" w14:textId="77777777" w:rsidR="003F29F5" w:rsidRDefault="003F29F5" w:rsidP="00710659">
      <w:pPr>
        <w:spacing w:after="0" w:line="240" w:lineRule="auto"/>
      </w:pPr>
      <w:r>
        <w:continuationSeparator/>
      </w:r>
    </w:p>
    <w:p w14:paraId="4BA44540" w14:textId="77777777" w:rsidR="003F29F5" w:rsidRDefault="003F2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B7DDF" w14:textId="77777777" w:rsidR="003B256A" w:rsidRDefault="003B2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F6B98" w14:textId="10521109" w:rsidR="00926CB2" w:rsidRPr="00882B63" w:rsidRDefault="008E00D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9B0472">
          <w:t>2013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D569AF">
      <w:rPr>
        <w:noProof/>
      </w:rPr>
      <w:t>2019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  <w:r w:rsidR="00882B63" w:rsidRPr="0046747B">
      <w:rPr>
        <w:color w:val="00B0F0"/>
      </w:rPr>
      <w:t>www.netacad.com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178B" w14:textId="0C9FD103" w:rsidR="00882B63" w:rsidRPr="00882B63" w:rsidRDefault="00882B63" w:rsidP="00E859E3">
    <w:pPr>
      <w:pStyle w:val="Footer"/>
      <w:rPr>
        <w:szCs w:val="16"/>
      </w:rPr>
    </w:pPr>
    <w:r w:rsidRPr="00B31F19">
      <w:sym w:font="Symbol" w:char="F0E3"/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9B0472">
          <w:t>2013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D569AF">
      <w:rPr>
        <w:noProof/>
      </w:rPr>
      <w:t>2019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1753D" w14:textId="77777777" w:rsidR="003F29F5" w:rsidRDefault="003F29F5" w:rsidP="00710659">
      <w:pPr>
        <w:spacing w:after="0" w:line="240" w:lineRule="auto"/>
      </w:pPr>
      <w:r>
        <w:separator/>
      </w:r>
    </w:p>
    <w:p w14:paraId="7EDB9519" w14:textId="77777777" w:rsidR="003F29F5" w:rsidRDefault="003F29F5"/>
  </w:footnote>
  <w:footnote w:type="continuationSeparator" w:id="0">
    <w:p w14:paraId="511249B2" w14:textId="77777777" w:rsidR="003F29F5" w:rsidRDefault="003F29F5" w:rsidP="00710659">
      <w:pPr>
        <w:spacing w:after="0" w:line="240" w:lineRule="auto"/>
      </w:pPr>
      <w:r>
        <w:continuationSeparator/>
      </w:r>
    </w:p>
    <w:p w14:paraId="45A20249" w14:textId="77777777" w:rsidR="003F29F5" w:rsidRDefault="003F29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A108" w14:textId="77777777" w:rsidR="003B256A" w:rsidRDefault="003B2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-1711953976"/>
      <w:placeholder>
        <w:docPart w:val="78FB6119D2CD43D3ABB8987D8FE09EF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5AACD85" w14:textId="77777777" w:rsidR="00926CB2" w:rsidRDefault="009B0472" w:rsidP="008402F2">
        <w:pPr>
          <w:pStyle w:val="PageHead"/>
        </w:pPr>
        <w:r>
          <w:t>Packet Tracer - Configure Trunks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44ECB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02533C7F" wp14:editId="4E447840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796360"/>
    <w:multiLevelType w:val="multilevel"/>
    <w:tmpl w:val="1258F7AC"/>
    <w:styleLink w:val="PartStepSubStepList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F612DD"/>
    <w:multiLevelType w:val="multilevel"/>
    <w:tmpl w:val="30A81152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6"/>
  </w:num>
  <w:num w:numId="2">
    <w:abstractNumId w:val="4"/>
    <w:lvlOverride w:ilvl="0"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2"/>
  </w:num>
  <w:num w:numId="4">
    <w:abstractNumId w:val="4"/>
    <w:lvlOverride w:ilvl="0">
      <w:startOverride w:val="1"/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4"/>
    <w:lvlOverride w:ilvl="2">
      <w:lvl w:ilvl="2">
        <w:start w:val="1"/>
        <w:numFmt w:val="lowerLetter"/>
        <w:pStyle w:val="Heading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3D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9CF"/>
    <w:rsid w:val="00080AD8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2344"/>
    <w:rsid w:val="000B7DE5"/>
    <w:rsid w:val="000C2118"/>
    <w:rsid w:val="000C6425"/>
    <w:rsid w:val="000C6E6E"/>
    <w:rsid w:val="000C7B7D"/>
    <w:rsid w:val="000D55B4"/>
    <w:rsid w:val="000E65F0"/>
    <w:rsid w:val="000F072C"/>
    <w:rsid w:val="000F2074"/>
    <w:rsid w:val="000F31D7"/>
    <w:rsid w:val="000F59AA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ED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704B7"/>
    <w:rsid w:val="001708A6"/>
    <w:rsid w:val="001710C0"/>
    <w:rsid w:val="00172AFB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0E4C"/>
    <w:rsid w:val="001A15DA"/>
    <w:rsid w:val="001A2694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113B8"/>
    <w:rsid w:val="00215665"/>
    <w:rsid w:val="002163BB"/>
    <w:rsid w:val="0021792C"/>
    <w:rsid w:val="002240AB"/>
    <w:rsid w:val="00225E37"/>
    <w:rsid w:val="00231DCA"/>
    <w:rsid w:val="00235792"/>
    <w:rsid w:val="00242E3A"/>
    <w:rsid w:val="00246492"/>
    <w:rsid w:val="002506CF"/>
    <w:rsid w:val="0025107F"/>
    <w:rsid w:val="00260CD4"/>
    <w:rsid w:val="00263343"/>
    <w:rsid w:val="002639D8"/>
    <w:rsid w:val="00265F77"/>
    <w:rsid w:val="00266C83"/>
    <w:rsid w:val="00270FCC"/>
    <w:rsid w:val="002768DC"/>
    <w:rsid w:val="0028298A"/>
    <w:rsid w:val="00294C8F"/>
    <w:rsid w:val="002A0B2E"/>
    <w:rsid w:val="002A0DC1"/>
    <w:rsid w:val="002A6C56"/>
    <w:rsid w:val="002B09FC"/>
    <w:rsid w:val="002C04C4"/>
    <w:rsid w:val="002C090C"/>
    <w:rsid w:val="002C1243"/>
    <w:rsid w:val="002C1815"/>
    <w:rsid w:val="002C475E"/>
    <w:rsid w:val="002C6AD6"/>
    <w:rsid w:val="002D6C2A"/>
    <w:rsid w:val="002D7A86"/>
    <w:rsid w:val="002F45FF"/>
    <w:rsid w:val="002F66D3"/>
    <w:rsid w:val="002F6D17"/>
    <w:rsid w:val="00302887"/>
    <w:rsid w:val="003056EB"/>
    <w:rsid w:val="003071FF"/>
    <w:rsid w:val="00310652"/>
    <w:rsid w:val="00311065"/>
    <w:rsid w:val="0031338F"/>
    <w:rsid w:val="0031371D"/>
    <w:rsid w:val="0031789F"/>
    <w:rsid w:val="0032029B"/>
    <w:rsid w:val="00320788"/>
    <w:rsid w:val="003233A3"/>
    <w:rsid w:val="00334C33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90C38"/>
    <w:rsid w:val="00392748"/>
    <w:rsid w:val="00392C65"/>
    <w:rsid w:val="00392ED5"/>
    <w:rsid w:val="003A19DC"/>
    <w:rsid w:val="003A1B45"/>
    <w:rsid w:val="003A220C"/>
    <w:rsid w:val="003A50E5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F18D1"/>
    <w:rsid w:val="003F20EC"/>
    <w:rsid w:val="003F29F5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385C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59EE"/>
    <w:rsid w:val="00473E34"/>
    <w:rsid w:val="00476BA9"/>
    <w:rsid w:val="00481650"/>
    <w:rsid w:val="00490807"/>
    <w:rsid w:val="004936C2"/>
    <w:rsid w:val="0049379C"/>
    <w:rsid w:val="004A1CA0"/>
    <w:rsid w:val="004A22E9"/>
    <w:rsid w:val="004A4ACD"/>
    <w:rsid w:val="004A506C"/>
    <w:rsid w:val="004A5BC5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6152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1B31"/>
    <w:rsid w:val="00522469"/>
    <w:rsid w:val="0052400A"/>
    <w:rsid w:val="00524A93"/>
    <w:rsid w:val="00536277"/>
    <w:rsid w:val="00536F43"/>
    <w:rsid w:val="005510BA"/>
    <w:rsid w:val="005538C8"/>
    <w:rsid w:val="00554B4E"/>
    <w:rsid w:val="00556C02"/>
    <w:rsid w:val="00561BB2"/>
    <w:rsid w:val="00563249"/>
    <w:rsid w:val="00570A65"/>
    <w:rsid w:val="005762B1"/>
    <w:rsid w:val="00580456"/>
    <w:rsid w:val="00580E73"/>
    <w:rsid w:val="00592329"/>
    <w:rsid w:val="00593386"/>
    <w:rsid w:val="00596998"/>
    <w:rsid w:val="0059790F"/>
    <w:rsid w:val="005A6E62"/>
    <w:rsid w:val="005B2FB3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3AE9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2D61"/>
    <w:rsid w:val="00624198"/>
    <w:rsid w:val="00636C28"/>
    <w:rsid w:val="006428E5"/>
    <w:rsid w:val="00644958"/>
    <w:rsid w:val="006513FB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4108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7125A"/>
    <w:rsid w:val="0078405B"/>
    <w:rsid w:val="00786F58"/>
    <w:rsid w:val="00787CC1"/>
    <w:rsid w:val="00792F4E"/>
    <w:rsid w:val="0079398D"/>
    <w:rsid w:val="00796C25"/>
    <w:rsid w:val="007A287C"/>
    <w:rsid w:val="007A3B2A"/>
    <w:rsid w:val="007A5203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E11E0"/>
    <w:rsid w:val="007E3264"/>
    <w:rsid w:val="007E3FEA"/>
    <w:rsid w:val="007E6402"/>
    <w:rsid w:val="007F0A0B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7A65"/>
    <w:rsid w:val="00830473"/>
    <w:rsid w:val="008313F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2749"/>
    <w:rsid w:val="008A3A90"/>
    <w:rsid w:val="008B06D4"/>
    <w:rsid w:val="008B2B85"/>
    <w:rsid w:val="008B4F20"/>
    <w:rsid w:val="008B68E7"/>
    <w:rsid w:val="008B7381"/>
    <w:rsid w:val="008B7FFD"/>
    <w:rsid w:val="008B7FFE"/>
    <w:rsid w:val="008C286A"/>
    <w:rsid w:val="008C2920"/>
    <w:rsid w:val="008C4307"/>
    <w:rsid w:val="008D23DF"/>
    <w:rsid w:val="008D73BF"/>
    <w:rsid w:val="008D7F09"/>
    <w:rsid w:val="008E00D5"/>
    <w:rsid w:val="008E5B64"/>
    <w:rsid w:val="008E7DAA"/>
    <w:rsid w:val="008F0094"/>
    <w:rsid w:val="008F03EF"/>
    <w:rsid w:val="008F340F"/>
    <w:rsid w:val="00903523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400C3"/>
    <w:rsid w:val="00942299"/>
    <w:rsid w:val="009453F7"/>
    <w:rsid w:val="009476C0"/>
    <w:rsid w:val="00963E34"/>
    <w:rsid w:val="00964DFA"/>
    <w:rsid w:val="00970A69"/>
    <w:rsid w:val="0098155C"/>
    <w:rsid w:val="00981CCA"/>
    <w:rsid w:val="00983B77"/>
    <w:rsid w:val="00996053"/>
    <w:rsid w:val="00997E71"/>
    <w:rsid w:val="009A06DB"/>
    <w:rsid w:val="009A0B2F"/>
    <w:rsid w:val="009A1CF4"/>
    <w:rsid w:val="009A37D7"/>
    <w:rsid w:val="009A4E17"/>
    <w:rsid w:val="009A6955"/>
    <w:rsid w:val="009B0472"/>
    <w:rsid w:val="009B341C"/>
    <w:rsid w:val="009B5747"/>
    <w:rsid w:val="009C0B81"/>
    <w:rsid w:val="009C3182"/>
    <w:rsid w:val="009D2C27"/>
    <w:rsid w:val="009D503E"/>
    <w:rsid w:val="009E2309"/>
    <w:rsid w:val="009E42B9"/>
    <w:rsid w:val="009E4E17"/>
    <w:rsid w:val="009E54B9"/>
    <w:rsid w:val="009F4C2E"/>
    <w:rsid w:val="00A014A3"/>
    <w:rsid w:val="00A027CC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3EBA"/>
    <w:rsid w:val="00A754B4"/>
    <w:rsid w:val="00A76665"/>
    <w:rsid w:val="00A76749"/>
    <w:rsid w:val="00A807C1"/>
    <w:rsid w:val="00A82658"/>
    <w:rsid w:val="00A83374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118"/>
    <w:rsid w:val="00AD04F2"/>
    <w:rsid w:val="00AD4578"/>
    <w:rsid w:val="00AD68E9"/>
    <w:rsid w:val="00AD761F"/>
    <w:rsid w:val="00AE56C0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433F2"/>
    <w:rsid w:val="00B458E8"/>
    <w:rsid w:val="00B47940"/>
    <w:rsid w:val="00B5397B"/>
    <w:rsid w:val="00B53EE9"/>
    <w:rsid w:val="00B6183E"/>
    <w:rsid w:val="00B62809"/>
    <w:rsid w:val="00B72F2A"/>
    <w:rsid w:val="00B74716"/>
    <w:rsid w:val="00B7675A"/>
    <w:rsid w:val="00B81898"/>
    <w:rsid w:val="00B82DED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6C8"/>
    <w:rsid w:val="00BB4D9B"/>
    <w:rsid w:val="00BB73FF"/>
    <w:rsid w:val="00BB7688"/>
    <w:rsid w:val="00BC7423"/>
    <w:rsid w:val="00BC7CAC"/>
    <w:rsid w:val="00BD6D76"/>
    <w:rsid w:val="00BE3A73"/>
    <w:rsid w:val="00BE56B3"/>
    <w:rsid w:val="00BE676D"/>
    <w:rsid w:val="00BF04E8"/>
    <w:rsid w:val="00BF16BF"/>
    <w:rsid w:val="00BF4D1F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4DB7"/>
    <w:rsid w:val="00C4510A"/>
    <w:rsid w:val="00C47F2E"/>
    <w:rsid w:val="00C52BA6"/>
    <w:rsid w:val="00C55684"/>
    <w:rsid w:val="00C57A1A"/>
    <w:rsid w:val="00C60BBD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1070"/>
    <w:rsid w:val="00CD40B1"/>
    <w:rsid w:val="00CD51E0"/>
    <w:rsid w:val="00CD7F73"/>
    <w:rsid w:val="00CE26C5"/>
    <w:rsid w:val="00CE36AF"/>
    <w:rsid w:val="00CE47F3"/>
    <w:rsid w:val="00CE54DD"/>
    <w:rsid w:val="00CF0DA5"/>
    <w:rsid w:val="00CF5D31"/>
    <w:rsid w:val="00CF5F3B"/>
    <w:rsid w:val="00CF7733"/>
    <w:rsid w:val="00CF791A"/>
    <w:rsid w:val="00D00513"/>
    <w:rsid w:val="00D00D7D"/>
    <w:rsid w:val="00D030AE"/>
    <w:rsid w:val="00D11EB6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31D0"/>
    <w:rsid w:val="00D569AF"/>
    <w:rsid w:val="00D56A0E"/>
    <w:rsid w:val="00D57AD3"/>
    <w:rsid w:val="00D62F25"/>
    <w:rsid w:val="00D635FE"/>
    <w:rsid w:val="00D66A7B"/>
    <w:rsid w:val="00D729DE"/>
    <w:rsid w:val="00D75B6A"/>
    <w:rsid w:val="00D778DF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E6F44"/>
    <w:rsid w:val="00DF1B58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53F99"/>
    <w:rsid w:val="00E56510"/>
    <w:rsid w:val="00E62E3D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0F09"/>
    <w:rsid w:val="00E97333"/>
    <w:rsid w:val="00EA486E"/>
    <w:rsid w:val="00EA4FA3"/>
    <w:rsid w:val="00EB001B"/>
    <w:rsid w:val="00EB3082"/>
    <w:rsid w:val="00EB6C33"/>
    <w:rsid w:val="00EC1DEA"/>
    <w:rsid w:val="00EC6F62"/>
    <w:rsid w:val="00ED2EA2"/>
    <w:rsid w:val="00ED6019"/>
    <w:rsid w:val="00ED7830"/>
    <w:rsid w:val="00EE2BFF"/>
    <w:rsid w:val="00EE3909"/>
    <w:rsid w:val="00EF4205"/>
    <w:rsid w:val="00EF593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4135D"/>
    <w:rsid w:val="00F41F1B"/>
    <w:rsid w:val="00F46BD9"/>
    <w:rsid w:val="00F60BE0"/>
    <w:rsid w:val="00F6280E"/>
    <w:rsid w:val="00F666EC"/>
    <w:rsid w:val="00F7050A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23B8F"/>
  <w15:docId w15:val="{73D1B30E-B4B2-4DFD-A4D4-B3AD68E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490807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uiPriority w:val="9"/>
    <w:unhideWhenUsed/>
    <w:qFormat/>
    <w:rsid w:val="002B09FC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autoRedefine/>
    <w:uiPriority w:val="9"/>
    <w:semiHidden/>
    <w:unhideWhenUsed/>
    <w:qFormat/>
    <w:rsid w:val="00D531D0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531D0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0F59AA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B09FC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semiHidden/>
    <w:rsid w:val="00D531D0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8B2B85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0F59AA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A76665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BE3A73"/>
    <w:rPr>
      <w:rFonts w:ascii="Arial" w:hAnsi="Arial"/>
      <w:b w:val="0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A76665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263343"/>
    <w:rPr>
      <w:rFonts w:ascii="Courier New" w:hAnsi="Courier New"/>
      <w:b w:val="0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A76665"/>
    <w:pPr>
      <w:numPr>
        <w:numId w:val="5"/>
      </w:numPr>
    </w:pPr>
  </w:style>
  <w:style w:type="paragraph" w:customStyle="1" w:styleId="CMDOutput">
    <w:name w:val="CMD Output"/>
    <w:basedOn w:val="BodyTextL25"/>
    <w:link w:val="CMDOutputChar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0F59AA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D531D0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en-US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paragraph" w:customStyle="1" w:styleId="CMDRed">
    <w:name w:val="CMD Red"/>
    <w:basedOn w:val="CMD"/>
    <w:link w:val="CMDRedChar"/>
    <w:qFormat/>
    <w:rsid w:val="00490807"/>
    <w:rPr>
      <w:color w:val="EE0000"/>
    </w:rPr>
  </w:style>
  <w:style w:type="character" w:customStyle="1" w:styleId="CMDRedChar">
    <w:name w:val="CMD Red Char"/>
    <w:basedOn w:val="CMDChar"/>
    <w:link w:val="CMDRed"/>
    <w:rsid w:val="00490807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490807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490807"/>
    <w:rPr>
      <w:szCs w:val="22"/>
    </w:rPr>
  </w:style>
  <w:style w:type="character" w:customStyle="1" w:styleId="CMDOutputChar">
    <w:name w:val="CMD Output Char"/>
    <w:basedOn w:val="BodyTextL25Char"/>
    <w:link w:val="CMDOutput"/>
    <w:rsid w:val="00490807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490807"/>
    <w:rPr>
      <w:rFonts w:ascii="Courier New" w:hAnsi="Courier New"/>
      <w:color w:val="EE0000"/>
      <w:sz w:val="18"/>
      <w:szCs w:val="22"/>
    </w:rPr>
  </w:style>
  <w:style w:type="numbering" w:customStyle="1" w:styleId="PartStepSubStepList">
    <w:name w:val="Part_Step_SubStep_List"/>
    <w:basedOn w:val="NoList"/>
    <w:uiPriority w:val="99"/>
    <w:rsid w:val="008B7FF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AE_Documentation\CAE_Activities_Template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FB6119D2CD43D3ABB8987D8FE09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8908-CED3-4B68-B863-DE19C91FCE98}"/>
      </w:docPartPr>
      <w:docPartBody>
        <w:p w:rsidR="001E525A" w:rsidRDefault="0091345B">
          <w:pPr>
            <w:pStyle w:val="78FB6119D2CD43D3ABB8987D8FE09EFC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5B"/>
    <w:rsid w:val="00006DAB"/>
    <w:rsid w:val="001E525A"/>
    <w:rsid w:val="00241B77"/>
    <w:rsid w:val="00470A2B"/>
    <w:rsid w:val="0091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FB6119D2CD43D3ABB8987D8FE09EFC">
    <w:name w:val="78FB6119D2CD43D3ABB8987D8FE09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71D06-46F2-4680-A0F7-AFE7273A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ILM_2019_Accessibility.dotx</Template>
  <TotalTime>2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Tracer - Configure Trunks</vt:lpstr>
    </vt:vector>
  </TitlesOfParts>
  <Company>Cisco Systems, Inc.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Tracer - Configure Trunks</dc:title>
  <dc:creator>SP</dc:creator>
  <dc:description>2013</dc:description>
  <cp:lastModifiedBy>Suk-Yi Pennock -X (spennock - UNICON INC at Cisco)</cp:lastModifiedBy>
  <cp:revision>4</cp:revision>
  <cp:lastPrinted>2019-12-02T18:14:00Z</cp:lastPrinted>
  <dcterms:created xsi:type="dcterms:W3CDTF">2019-12-02T18:12:00Z</dcterms:created>
  <dcterms:modified xsi:type="dcterms:W3CDTF">2019-12-02T18:14:00Z</dcterms:modified>
</cp:coreProperties>
</file>